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01" w:rsidRDefault="009B3F1D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附件2：</w:t>
      </w:r>
    </w:p>
    <w:p w:rsidR="00B43B01" w:rsidRDefault="009B3F1D">
      <w:pPr>
        <w:adjustRightInd w:val="0"/>
        <w:spacing w:beforeLines="50" w:before="120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黄河水利职业技术学院民主评议党员登记表</w:t>
      </w:r>
    </w:p>
    <w:p w:rsidR="00B43B01" w:rsidRDefault="009B3F1D">
      <w:pPr>
        <w:adjustRightInd w:val="0"/>
        <w:spacing w:afterLines="50" w:after="120" w:line="560" w:lineRule="exact"/>
        <w:jc w:val="center"/>
        <w:rPr>
          <w:rFonts w:hAnsi="宋体"/>
          <w:b/>
          <w:sz w:val="30"/>
          <w:szCs w:val="30"/>
        </w:rPr>
      </w:pPr>
      <w:r>
        <w:rPr>
          <w:rFonts w:hAnsi="宋体" w:hint="eastAsia"/>
          <w:b/>
          <w:sz w:val="30"/>
          <w:szCs w:val="30"/>
        </w:rPr>
        <w:t>（</w:t>
      </w:r>
      <w:r>
        <w:rPr>
          <w:rFonts w:hAnsi="宋体" w:hint="eastAsia"/>
          <w:b/>
          <w:sz w:val="30"/>
          <w:szCs w:val="30"/>
        </w:rPr>
        <w:t>2019</w:t>
      </w:r>
      <w:r>
        <w:rPr>
          <w:rFonts w:hAnsi="宋体" w:hint="eastAsia"/>
          <w:b/>
          <w:sz w:val="30"/>
          <w:szCs w:val="30"/>
        </w:rPr>
        <w:t>年度）</w:t>
      </w:r>
    </w:p>
    <w:p w:rsidR="00B43B01" w:rsidRDefault="009B3F1D">
      <w:pPr>
        <w:adjustRightInd w:val="0"/>
        <w:spacing w:afterLines="50" w:after="120" w:line="560" w:lineRule="exact"/>
        <w:ind w:firstLineChars="50" w:firstLine="14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党支部名称：</w:t>
      </w:r>
      <w:r w:rsidR="00BE77B6">
        <w:rPr>
          <w:rFonts w:hAnsi="宋体"/>
          <w:sz w:val="28"/>
          <w:szCs w:val="28"/>
        </w:rPr>
        <w:t xml:space="preserve"> 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1558"/>
        <w:gridCol w:w="1463"/>
        <w:gridCol w:w="1560"/>
        <w:gridCol w:w="1417"/>
        <w:gridCol w:w="1718"/>
      </w:tblGrid>
      <w:tr w:rsidR="00B43B01">
        <w:trPr>
          <w:trHeight w:val="64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9B3F1D">
            <w:pPr>
              <w:adjustRightIn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B43B01">
            <w:pPr>
              <w:adjustRightIn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9B3F1D">
            <w:pPr>
              <w:adjustRightIn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B43B01">
            <w:pPr>
              <w:adjustRightIn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9B3F1D">
            <w:pPr>
              <w:adjustRightIn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B43B01">
            <w:pPr>
              <w:adjustRightIn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3B01">
        <w:trPr>
          <w:trHeight w:val="60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9B3F1D">
            <w:pPr>
              <w:adjustRightIn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B43B01">
            <w:pPr>
              <w:adjustRightIn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B43B01">
            <w:pPr>
              <w:adjustRightIn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B43B01">
            <w:pPr>
              <w:adjustRightIn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9B3F1D">
            <w:pPr>
              <w:adjustRightIn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党内职务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B43B01">
            <w:pPr>
              <w:adjustRightIn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3B01">
        <w:trPr>
          <w:trHeight w:val="66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9B3F1D">
            <w:pPr>
              <w:adjustRightIn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受过何种奖惩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B43B01">
            <w:pPr>
              <w:adjustRightIn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43B01">
        <w:trPr>
          <w:trHeight w:val="948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B43B01">
            <w:pPr>
              <w:adjustRightInd w:val="0"/>
              <w:spacing w:line="56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B43B01" w:rsidRDefault="00B43B01">
            <w:pPr>
              <w:adjustRightInd w:val="0"/>
              <w:spacing w:line="56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B43B01" w:rsidRDefault="00B43B01">
            <w:pPr>
              <w:adjustRightInd w:val="0"/>
              <w:spacing w:line="56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B43B01" w:rsidRDefault="00B43B01">
            <w:pPr>
              <w:adjustRightInd w:val="0"/>
              <w:spacing w:line="56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B43B01" w:rsidRDefault="009B3F1D">
            <w:pPr>
              <w:adjustRightInd w:val="0"/>
              <w:spacing w:line="560" w:lineRule="exact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个</w:t>
            </w:r>
          </w:p>
          <w:p w:rsidR="00B43B01" w:rsidRDefault="00B43B01">
            <w:pPr>
              <w:adjustRightInd w:val="0"/>
              <w:spacing w:line="560" w:lineRule="exact"/>
              <w:jc w:val="center"/>
              <w:rPr>
                <w:rFonts w:hAnsi="宋体"/>
                <w:sz w:val="32"/>
                <w:szCs w:val="32"/>
              </w:rPr>
            </w:pPr>
          </w:p>
          <w:p w:rsidR="00B43B01" w:rsidRDefault="009B3F1D">
            <w:pPr>
              <w:adjustRightInd w:val="0"/>
              <w:spacing w:line="560" w:lineRule="exact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人</w:t>
            </w:r>
          </w:p>
          <w:p w:rsidR="00B43B01" w:rsidRDefault="00B43B01">
            <w:pPr>
              <w:adjustRightInd w:val="0"/>
              <w:spacing w:line="560" w:lineRule="exact"/>
              <w:jc w:val="center"/>
              <w:rPr>
                <w:rFonts w:hAnsi="宋体"/>
                <w:sz w:val="32"/>
                <w:szCs w:val="32"/>
              </w:rPr>
            </w:pPr>
          </w:p>
          <w:p w:rsidR="00B43B01" w:rsidRDefault="009B3F1D">
            <w:pPr>
              <w:adjustRightInd w:val="0"/>
              <w:spacing w:line="560" w:lineRule="exact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总</w:t>
            </w:r>
          </w:p>
          <w:p w:rsidR="00B43B01" w:rsidRDefault="00B43B01">
            <w:pPr>
              <w:adjustRightInd w:val="0"/>
              <w:spacing w:line="560" w:lineRule="exact"/>
              <w:jc w:val="center"/>
              <w:rPr>
                <w:rFonts w:hAnsi="宋体"/>
                <w:sz w:val="32"/>
                <w:szCs w:val="32"/>
              </w:rPr>
            </w:pPr>
          </w:p>
          <w:p w:rsidR="00B43B01" w:rsidRDefault="009B3F1D">
            <w:pPr>
              <w:adjustRightInd w:val="0"/>
              <w:spacing w:line="560" w:lineRule="exact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结</w:t>
            </w:r>
          </w:p>
          <w:p w:rsidR="00B43B01" w:rsidRDefault="00B43B01">
            <w:pPr>
              <w:adjustRightInd w:val="0"/>
              <w:spacing w:line="56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B43B01" w:rsidRDefault="00B43B01">
            <w:pPr>
              <w:adjustRightInd w:val="0"/>
              <w:spacing w:line="56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B43B01" w:rsidRDefault="00B43B01">
            <w:pPr>
              <w:adjustRightInd w:val="0"/>
              <w:spacing w:line="56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B43B01" w:rsidRDefault="00B43B01">
            <w:pPr>
              <w:adjustRightInd w:val="0"/>
              <w:spacing w:line="56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1" w:rsidRDefault="00B43B01">
            <w:pPr>
              <w:widowControl/>
              <w:spacing w:line="312" w:lineRule="auto"/>
              <w:jc w:val="left"/>
              <w:rPr>
                <w:rFonts w:ascii="宋体" w:hAnsi="宋体"/>
                <w:sz w:val="24"/>
              </w:rPr>
            </w:pPr>
          </w:p>
          <w:p w:rsidR="00B43B01" w:rsidRDefault="00B43B01">
            <w:pPr>
              <w:widowControl/>
              <w:spacing w:line="312" w:lineRule="auto"/>
              <w:jc w:val="lef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43B01">
        <w:trPr>
          <w:trHeight w:val="665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B01" w:rsidRDefault="009B3F1D">
            <w:pPr>
              <w:adjustRightInd w:val="0"/>
              <w:spacing w:line="560" w:lineRule="exact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lastRenderedPageBreak/>
              <w:t>个</w:t>
            </w:r>
          </w:p>
          <w:p w:rsidR="00B43B01" w:rsidRDefault="009B3F1D">
            <w:pPr>
              <w:adjustRightInd w:val="0"/>
              <w:spacing w:line="560" w:lineRule="exact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人</w:t>
            </w:r>
          </w:p>
          <w:p w:rsidR="00B43B01" w:rsidRDefault="009B3F1D">
            <w:pPr>
              <w:adjustRightInd w:val="0"/>
              <w:spacing w:line="560" w:lineRule="exact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总</w:t>
            </w:r>
          </w:p>
          <w:p w:rsidR="00B43B01" w:rsidRDefault="009B3F1D">
            <w:pPr>
              <w:adjustRightInd w:val="0"/>
              <w:spacing w:line="56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32"/>
                <w:szCs w:val="32"/>
              </w:rPr>
              <w:t>结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B01" w:rsidRDefault="00B43B01">
            <w:pPr>
              <w:widowControl/>
              <w:spacing w:line="312" w:lineRule="auto"/>
              <w:jc w:val="left"/>
              <w:rPr>
                <w:rFonts w:ascii="宋体" w:hAnsi="宋体"/>
                <w:sz w:val="24"/>
              </w:rPr>
            </w:pPr>
          </w:p>
          <w:p w:rsidR="00B43B01" w:rsidRDefault="00B43B01">
            <w:pPr>
              <w:spacing w:line="312" w:lineRule="auto"/>
              <w:jc w:val="left"/>
              <w:rPr>
                <w:rFonts w:ascii="宋体" w:hAnsi="宋体"/>
                <w:bCs/>
                <w:sz w:val="24"/>
              </w:rPr>
            </w:pPr>
          </w:p>
          <w:p w:rsidR="00B43B01" w:rsidRDefault="00B43B01">
            <w:pPr>
              <w:spacing w:line="312" w:lineRule="auto"/>
              <w:jc w:val="left"/>
              <w:rPr>
                <w:rFonts w:ascii="宋体" w:hAnsi="宋体"/>
                <w:bCs/>
                <w:sz w:val="24"/>
              </w:rPr>
            </w:pPr>
          </w:p>
          <w:p w:rsidR="00B43B01" w:rsidRDefault="00B43B01">
            <w:pPr>
              <w:spacing w:line="312" w:lineRule="auto"/>
              <w:jc w:val="left"/>
              <w:rPr>
                <w:rFonts w:ascii="宋体" w:hAnsi="宋体"/>
                <w:bCs/>
                <w:sz w:val="24"/>
              </w:rPr>
            </w:pPr>
          </w:p>
          <w:p w:rsidR="00B43B01" w:rsidRDefault="00B43B01">
            <w:pPr>
              <w:spacing w:line="312" w:lineRule="auto"/>
              <w:jc w:val="left"/>
              <w:rPr>
                <w:rFonts w:ascii="宋体" w:hAnsi="宋体"/>
                <w:bCs/>
                <w:sz w:val="24"/>
              </w:rPr>
            </w:pPr>
          </w:p>
          <w:p w:rsidR="00B43B01" w:rsidRDefault="00B43B01">
            <w:pPr>
              <w:spacing w:line="312" w:lineRule="auto"/>
              <w:jc w:val="left"/>
              <w:rPr>
                <w:rFonts w:ascii="宋体" w:hAnsi="宋体"/>
                <w:bCs/>
                <w:sz w:val="24"/>
              </w:rPr>
            </w:pPr>
          </w:p>
          <w:p w:rsidR="00B43B01" w:rsidRDefault="00B43B01">
            <w:pPr>
              <w:spacing w:line="312" w:lineRule="auto"/>
              <w:jc w:val="left"/>
              <w:rPr>
                <w:rFonts w:ascii="宋体" w:hAnsi="宋体"/>
                <w:bCs/>
                <w:sz w:val="24"/>
              </w:rPr>
            </w:pPr>
          </w:p>
          <w:p w:rsidR="00B43B01" w:rsidRDefault="00B43B01">
            <w:pPr>
              <w:spacing w:line="312" w:lineRule="auto"/>
              <w:jc w:val="left"/>
              <w:rPr>
                <w:rFonts w:ascii="宋体" w:hAnsi="宋体"/>
                <w:bCs/>
                <w:sz w:val="24"/>
              </w:rPr>
            </w:pPr>
          </w:p>
          <w:p w:rsidR="00B43B01" w:rsidRDefault="00B43B01">
            <w:pPr>
              <w:spacing w:line="312" w:lineRule="auto"/>
              <w:jc w:val="left"/>
              <w:rPr>
                <w:rFonts w:ascii="宋体" w:hAnsi="宋体"/>
                <w:bCs/>
                <w:sz w:val="24"/>
              </w:rPr>
            </w:pPr>
          </w:p>
          <w:p w:rsidR="00B43B01" w:rsidRDefault="00B43B01">
            <w:pPr>
              <w:spacing w:line="312" w:lineRule="auto"/>
              <w:jc w:val="left"/>
              <w:rPr>
                <w:rFonts w:ascii="宋体" w:hAnsi="宋体"/>
                <w:bCs/>
                <w:sz w:val="24"/>
              </w:rPr>
            </w:pPr>
          </w:p>
          <w:p w:rsidR="00B43B01" w:rsidRDefault="00B43B01">
            <w:pPr>
              <w:spacing w:line="312" w:lineRule="auto"/>
              <w:jc w:val="left"/>
              <w:rPr>
                <w:rFonts w:ascii="宋体" w:hAnsi="宋体"/>
                <w:bCs/>
                <w:sz w:val="24"/>
              </w:rPr>
            </w:pPr>
          </w:p>
          <w:p w:rsidR="00B43B01" w:rsidRDefault="00B43B01">
            <w:pPr>
              <w:spacing w:line="312" w:lineRule="auto"/>
              <w:jc w:val="left"/>
              <w:rPr>
                <w:rFonts w:ascii="宋体" w:hAnsi="宋体"/>
                <w:bCs/>
                <w:sz w:val="24"/>
              </w:rPr>
            </w:pPr>
          </w:p>
          <w:p w:rsidR="00B43B01" w:rsidRDefault="00B43B01">
            <w:pPr>
              <w:spacing w:line="312" w:lineRule="auto"/>
              <w:jc w:val="left"/>
              <w:rPr>
                <w:rFonts w:ascii="宋体" w:hAnsi="宋体"/>
                <w:bCs/>
                <w:sz w:val="24"/>
              </w:rPr>
            </w:pPr>
          </w:p>
          <w:p w:rsidR="00B43B01" w:rsidRDefault="00B43B01">
            <w:pPr>
              <w:spacing w:line="312" w:lineRule="auto"/>
              <w:jc w:val="left"/>
              <w:rPr>
                <w:rFonts w:ascii="宋体" w:hAnsi="宋体"/>
                <w:bCs/>
                <w:sz w:val="24"/>
              </w:rPr>
            </w:pPr>
          </w:p>
          <w:p w:rsidR="00B43B01" w:rsidRDefault="009B3F1D">
            <w:pPr>
              <w:ind w:firstLineChars="1650" w:firstLine="396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本人签名：</w:t>
            </w:r>
          </w:p>
          <w:p w:rsidR="00B43B01" w:rsidRDefault="009B3F1D" w:rsidP="00AD133C">
            <w:pPr>
              <w:adjustRightInd w:val="0"/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</w:t>
            </w:r>
            <w:r w:rsidR="00AD133C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="00AD133C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="00AD133C">
              <w:rPr>
                <w:rFonts w:ascii="宋体" w:hAnsi="宋体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="00AD133C">
              <w:rPr>
                <w:rFonts w:ascii="宋体" w:hAnsi="宋体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B43B01" w:rsidTr="00294FFB">
        <w:trPr>
          <w:trHeight w:val="155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9B3F1D">
            <w:pPr>
              <w:adjustRightInd w:val="0"/>
              <w:spacing w:line="560" w:lineRule="exact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自我</w:t>
            </w:r>
          </w:p>
          <w:p w:rsidR="00B43B01" w:rsidRDefault="009B3F1D">
            <w:pPr>
              <w:adjustRightInd w:val="0"/>
              <w:spacing w:line="560" w:lineRule="exact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评价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AD133C" w:rsidP="00294FFB">
            <w:pPr>
              <w:adjustRightInd w:val="0"/>
              <w:spacing w:line="56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合格</w:t>
            </w:r>
          </w:p>
        </w:tc>
      </w:tr>
      <w:tr w:rsidR="00B43B01">
        <w:trPr>
          <w:trHeight w:val="170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9B3F1D">
            <w:pPr>
              <w:adjustRightInd w:val="0"/>
              <w:spacing w:line="560" w:lineRule="exact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支部评价意见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1" w:rsidRDefault="009B3F1D" w:rsidP="00513B5C">
            <w:pPr>
              <w:adjustRightInd w:val="0"/>
              <w:spacing w:beforeLines="50" w:before="120" w:line="52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经民主评议</w:t>
            </w:r>
            <w:r w:rsidR="00513B5C">
              <w:rPr>
                <w:rFonts w:hAnsi="宋体" w:hint="eastAsia"/>
                <w:sz w:val="28"/>
                <w:szCs w:val="28"/>
              </w:rPr>
              <w:t>、</w:t>
            </w:r>
            <w:r>
              <w:rPr>
                <w:rFonts w:hAnsi="宋体" w:hint="eastAsia"/>
                <w:sz w:val="28"/>
                <w:szCs w:val="28"/>
              </w:rPr>
              <w:t>组织考察，支部确定</w:t>
            </w:r>
            <w:r w:rsidR="00AD133C">
              <w:rPr>
                <w:rFonts w:hAnsi="宋体" w:hint="eastAsia"/>
                <w:sz w:val="28"/>
                <w:szCs w:val="28"/>
                <w:u w:val="single"/>
              </w:rPr>
              <w:t xml:space="preserve">  </w:t>
            </w:r>
            <w:r w:rsidR="00AD133C">
              <w:rPr>
                <w:rFonts w:hAnsi="宋体" w:hint="eastAsia"/>
                <w:sz w:val="28"/>
                <w:szCs w:val="28"/>
                <w:u w:val="single"/>
              </w:rPr>
              <w:t>刘志刚</w:t>
            </w:r>
            <w:r w:rsidR="00AD133C">
              <w:rPr>
                <w:rFonts w:hAnsi="宋体" w:hint="eastAsia"/>
                <w:sz w:val="28"/>
                <w:szCs w:val="28"/>
                <w:u w:val="single"/>
              </w:rPr>
              <w:t xml:space="preserve">  </w:t>
            </w:r>
            <w:r w:rsidRPr="00513B5C">
              <w:rPr>
                <w:rFonts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Ansi="宋体" w:hint="eastAsia"/>
                <w:sz w:val="28"/>
                <w:szCs w:val="28"/>
              </w:rPr>
              <w:t>同志评议等次为</w:t>
            </w:r>
            <w:r w:rsidRPr="00513B5C">
              <w:rPr>
                <w:rFonts w:hAnsi="宋体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Ansi="宋体" w:hint="eastAsia"/>
                <w:sz w:val="28"/>
                <w:szCs w:val="28"/>
              </w:rPr>
              <w:t>。</w:t>
            </w:r>
            <w:r>
              <w:rPr>
                <w:rFonts w:hAnsi="宋体" w:hint="eastAsia"/>
                <w:sz w:val="28"/>
                <w:szCs w:val="28"/>
              </w:rPr>
              <w:t xml:space="preserve">                                   </w:t>
            </w:r>
          </w:p>
          <w:p w:rsidR="00B43B01" w:rsidRDefault="009B3F1D">
            <w:pPr>
              <w:adjustRightInd w:val="0"/>
              <w:spacing w:line="520" w:lineRule="exact"/>
              <w:ind w:firstLineChars="1300" w:firstLine="3640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党支部书记：</w:t>
            </w:r>
            <w:r>
              <w:rPr>
                <w:rFonts w:hAnsi="宋体" w:hint="eastAsia"/>
                <w:sz w:val="28"/>
                <w:szCs w:val="28"/>
              </w:rPr>
              <w:t xml:space="preserve">            </w:t>
            </w:r>
          </w:p>
          <w:p w:rsidR="00B43B01" w:rsidRDefault="009B3F1D">
            <w:pPr>
              <w:adjustRightInd w:val="0"/>
              <w:spacing w:beforeLines="50" w:before="120" w:line="420" w:lineRule="exact"/>
              <w:ind w:firstLineChars="1500" w:firstLine="4200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年</w:t>
            </w:r>
            <w:r>
              <w:rPr>
                <w:rFonts w:hAnsi="宋体" w:hint="eastAsia"/>
                <w:sz w:val="28"/>
                <w:szCs w:val="28"/>
              </w:rPr>
              <w:t xml:space="preserve">   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 xml:space="preserve">   </w:t>
            </w:r>
            <w:r>
              <w:rPr>
                <w:rFonts w:hAnsi="宋体" w:hint="eastAsia"/>
                <w:sz w:val="28"/>
                <w:szCs w:val="28"/>
              </w:rPr>
              <w:t>日</w:t>
            </w:r>
          </w:p>
        </w:tc>
      </w:tr>
      <w:tr w:rsidR="00B43B01">
        <w:trPr>
          <w:trHeight w:val="205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9B3F1D">
            <w:pPr>
              <w:adjustRightInd w:val="0"/>
              <w:spacing w:line="480" w:lineRule="exact"/>
              <w:jc w:val="center"/>
              <w:rPr>
                <w:rFonts w:ascii="宋体" w:hAnsi="宋体"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pacing w:val="-20"/>
                <w:sz w:val="28"/>
                <w:szCs w:val="28"/>
              </w:rPr>
              <w:t>党总支</w:t>
            </w:r>
          </w:p>
          <w:p w:rsidR="00B43B01" w:rsidRDefault="009B3F1D">
            <w:pPr>
              <w:adjustRightInd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1" w:rsidRDefault="00B43B01">
            <w:pPr>
              <w:adjustRightInd w:val="0"/>
              <w:spacing w:line="560" w:lineRule="exact"/>
              <w:rPr>
                <w:rFonts w:hAnsi="宋体"/>
                <w:sz w:val="28"/>
                <w:szCs w:val="28"/>
              </w:rPr>
            </w:pPr>
          </w:p>
          <w:p w:rsidR="00B43B01" w:rsidRDefault="00B43B01">
            <w:pPr>
              <w:adjustRightInd w:val="0"/>
              <w:spacing w:line="560" w:lineRule="exact"/>
              <w:rPr>
                <w:rFonts w:hAnsi="宋体"/>
                <w:sz w:val="28"/>
                <w:szCs w:val="28"/>
              </w:rPr>
            </w:pPr>
          </w:p>
          <w:p w:rsidR="00B43B01" w:rsidRDefault="009B3F1D">
            <w:pPr>
              <w:adjustRightInd w:val="0"/>
              <w:spacing w:line="560" w:lineRule="exact"/>
              <w:ind w:firstLineChars="1700" w:firstLine="4760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</w:t>
            </w:r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sz w:val="28"/>
                <w:szCs w:val="28"/>
              </w:rPr>
              <w:t>章</w:t>
            </w:r>
          </w:p>
          <w:p w:rsidR="00B43B01" w:rsidRDefault="009B3F1D">
            <w:pPr>
              <w:adjustRightInd w:val="0"/>
              <w:spacing w:line="560" w:lineRule="exact"/>
              <w:ind w:firstLineChars="1550" w:firstLine="4340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年</w:t>
            </w:r>
            <w:r>
              <w:rPr>
                <w:rFonts w:hAnsi="宋体" w:hint="eastAsia"/>
                <w:sz w:val="28"/>
                <w:szCs w:val="28"/>
              </w:rPr>
              <w:t xml:space="preserve">   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sz w:val="28"/>
                <w:szCs w:val="28"/>
              </w:rPr>
              <w:t>日</w:t>
            </w:r>
          </w:p>
        </w:tc>
      </w:tr>
      <w:tr w:rsidR="00B43B01">
        <w:trPr>
          <w:trHeight w:val="71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01" w:rsidRDefault="009B3F1D">
            <w:pPr>
              <w:adjustRightInd w:val="0"/>
              <w:spacing w:line="480" w:lineRule="exact"/>
              <w:jc w:val="center"/>
              <w:rPr>
                <w:rFonts w:ascii="宋体" w:hAnsi="宋体"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pacing w:val="-20"/>
                <w:sz w:val="28"/>
                <w:szCs w:val="28"/>
              </w:rPr>
              <w:t>备注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1" w:rsidRDefault="00B43B01">
            <w:pPr>
              <w:adjustRightInd w:val="0"/>
              <w:spacing w:line="560" w:lineRule="exact"/>
              <w:rPr>
                <w:rFonts w:hAnsi="宋体"/>
                <w:sz w:val="28"/>
                <w:szCs w:val="28"/>
              </w:rPr>
            </w:pPr>
          </w:p>
        </w:tc>
      </w:tr>
    </w:tbl>
    <w:p w:rsidR="00B43B01" w:rsidRDefault="009B3F1D">
      <w:pPr>
        <w:spacing w:line="400" w:lineRule="exact"/>
        <w:rPr>
          <w:rFonts w:cs="方正仿宋_GBK"/>
          <w:bCs/>
          <w:sz w:val="24"/>
          <w:szCs w:val="24"/>
        </w:rPr>
      </w:pPr>
      <w:r>
        <w:rPr>
          <w:rFonts w:cs="方正仿宋_GBK" w:hint="eastAsia"/>
          <w:bCs/>
          <w:sz w:val="24"/>
          <w:szCs w:val="24"/>
        </w:rPr>
        <w:t>说明：自我评价栏填写本人自评的等次，等次分为：优秀、合格、基本合格、不合格。</w:t>
      </w:r>
    </w:p>
    <w:p w:rsidR="00B43B01" w:rsidRDefault="009B3F1D">
      <w:pPr>
        <w:spacing w:line="400" w:lineRule="exact"/>
        <w:ind w:firstLineChars="300" w:firstLine="720"/>
        <w:rPr>
          <w:rFonts w:cs="方正仿宋_GBK"/>
          <w:bCs/>
          <w:sz w:val="24"/>
          <w:szCs w:val="24"/>
        </w:rPr>
      </w:pPr>
      <w:r>
        <w:rPr>
          <w:rFonts w:cs="方正仿宋_GBK" w:hint="eastAsia"/>
          <w:bCs/>
          <w:sz w:val="24"/>
          <w:szCs w:val="24"/>
        </w:rPr>
        <w:t>此表用</w:t>
      </w:r>
      <w:r>
        <w:rPr>
          <w:rFonts w:cs="方正仿宋_GBK" w:hint="eastAsia"/>
          <w:bCs/>
          <w:sz w:val="24"/>
          <w:szCs w:val="24"/>
        </w:rPr>
        <w:t>A4</w:t>
      </w:r>
      <w:r>
        <w:rPr>
          <w:rFonts w:cs="方正仿宋_GBK" w:hint="eastAsia"/>
          <w:bCs/>
          <w:sz w:val="24"/>
          <w:szCs w:val="24"/>
        </w:rPr>
        <w:t>纸双面打印，党总支、支部、党员本人各留存一份。</w:t>
      </w:r>
    </w:p>
    <w:sectPr w:rsidR="00B43B01">
      <w:footerReference w:type="even" r:id="rId8"/>
      <w:footerReference w:type="default" r:id="rId9"/>
      <w:pgSz w:w="11907" w:h="16840"/>
      <w:pgMar w:top="1247" w:right="1134" w:bottom="1021" w:left="1418" w:header="851" w:footer="851" w:gutter="0"/>
      <w:cols w:space="720"/>
      <w:docGrid w:linePitch="4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A95" w:rsidRDefault="00F47A95">
      <w:r>
        <w:separator/>
      </w:r>
    </w:p>
  </w:endnote>
  <w:endnote w:type="continuationSeparator" w:id="0">
    <w:p w:rsidR="00F47A95" w:rsidRDefault="00F4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01" w:rsidRDefault="009B3F1D">
    <w:pPr>
      <w:pStyle w:val="a6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1</w:t>
    </w:r>
    <w:r>
      <w:fldChar w:fldCharType="end"/>
    </w:r>
  </w:p>
  <w:p w:rsidR="00B43B01" w:rsidRDefault="00B43B0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01" w:rsidRDefault="009B3F1D">
    <w:pPr>
      <w:pStyle w:val="a6"/>
      <w:framePr w:wrap="around" w:vAnchor="text" w:hAnchor="margin" w:xAlign="outside" w:y="1"/>
      <w:ind w:leftChars="200" w:left="420" w:rightChars="200" w:right="420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6F59AC">
      <w:rPr>
        <w:rStyle w:val="a8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</w:p>
  <w:p w:rsidR="00B43B01" w:rsidRDefault="00B43B0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A95" w:rsidRDefault="00F47A95">
      <w:r>
        <w:separator/>
      </w:r>
    </w:p>
  </w:footnote>
  <w:footnote w:type="continuationSeparator" w:id="0">
    <w:p w:rsidR="00F47A95" w:rsidRDefault="00F47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39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635A7"/>
    <w:rsid w:val="00000CB5"/>
    <w:rsid w:val="00171AA4"/>
    <w:rsid w:val="00293FC0"/>
    <w:rsid w:val="00294FFB"/>
    <w:rsid w:val="002D5B56"/>
    <w:rsid w:val="00315CD0"/>
    <w:rsid w:val="00340738"/>
    <w:rsid w:val="00346E30"/>
    <w:rsid w:val="004315A9"/>
    <w:rsid w:val="00475627"/>
    <w:rsid w:val="00513B5C"/>
    <w:rsid w:val="00590465"/>
    <w:rsid w:val="005D30C5"/>
    <w:rsid w:val="006667F6"/>
    <w:rsid w:val="00692127"/>
    <w:rsid w:val="006F59AC"/>
    <w:rsid w:val="00746C5F"/>
    <w:rsid w:val="007770EB"/>
    <w:rsid w:val="00894254"/>
    <w:rsid w:val="009B3F1D"/>
    <w:rsid w:val="009D49E7"/>
    <w:rsid w:val="00A337FB"/>
    <w:rsid w:val="00A52F38"/>
    <w:rsid w:val="00A8744F"/>
    <w:rsid w:val="00AD1298"/>
    <w:rsid w:val="00AD133C"/>
    <w:rsid w:val="00AE5C04"/>
    <w:rsid w:val="00B424EC"/>
    <w:rsid w:val="00B43B01"/>
    <w:rsid w:val="00B84ECA"/>
    <w:rsid w:val="00BD052F"/>
    <w:rsid w:val="00BD6CC9"/>
    <w:rsid w:val="00BE77B6"/>
    <w:rsid w:val="00C643FB"/>
    <w:rsid w:val="00CC531A"/>
    <w:rsid w:val="00D03CAF"/>
    <w:rsid w:val="00DA2D48"/>
    <w:rsid w:val="00E17276"/>
    <w:rsid w:val="00E1744C"/>
    <w:rsid w:val="00E31BC2"/>
    <w:rsid w:val="00EA79C2"/>
    <w:rsid w:val="00F05803"/>
    <w:rsid w:val="00F47A95"/>
    <w:rsid w:val="00F750A4"/>
    <w:rsid w:val="00FF0A63"/>
    <w:rsid w:val="01EE5787"/>
    <w:rsid w:val="0EC42724"/>
    <w:rsid w:val="12564DCB"/>
    <w:rsid w:val="4BC06930"/>
    <w:rsid w:val="56310DDA"/>
    <w:rsid w:val="7A26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40" w:lineRule="exact"/>
      <w:ind w:firstLine="570"/>
    </w:pPr>
    <w:rPr>
      <w:rFonts w:ascii="仿宋_GB2312"/>
      <w:sz w:val="28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2">
    <w:name w:val="Body Text Indent 2"/>
    <w:basedOn w:val="a"/>
    <w:pPr>
      <w:tabs>
        <w:tab w:val="left" w:pos="1260"/>
      </w:tabs>
      <w:spacing w:line="540" w:lineRule="exact"/>
      <w:ind w:firstLineChars="225" w:firstLine="630"/>
    </w:pPr>
    <w:rPr>
      <w:rFonts w:ascii="仿宋_GB2312"/>
      <w:sz w:val="2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40" w:lineRule="exact"/>
      <w:ind w:firstLine="570"/>
    </w:pPr>
    <w:rPr>
      <w:rFonts w:ascii="仿宋_GB2312"/>
      <w:sz w:val="28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2">
    <w:name w:val="Body Text Indent 2"/>
    <w:basedOn w:val="a"/>
    <w:pPr>
      <w:tabs>
        <w:tab w:val="left" w:pos="1260"/>
      </w:tabs>
      <w:spacing w:line="540" w:lineRule="exact"/>
      <w:ind w:firstLineChars="225" w:firstLine="630"/>
    </w:pPr>
    <w:rPr>
      <w:rFonts w:ascii="仿宋_GB2312"/>
      <w:sz w:val="2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402;&#26723;&#183;&#27719;&#32534;\2019&#24180;&#24402;&#26723;&#26448;&#26009;\&#40644;&#38498;&#32452;&#12308;2019&#12309;1&#21495;&#65306;&#20851;&#20110;&#21484;&#24320;2018&#24180;&#24230;&#32452;&#32455;&#29983;&#27963;&#20250;&#21644;&#24320;&#23637;&#27665;&#20027;&#35780;&#35758;&#20826;&#21592;&#30340;&#36890;&#30693;%20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黄院组〔2019〕1号：关于召开2018年度组织生活会和开展民主评议党员的通知 (1)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民主评议党员</dc:title>
  <dc:creator>雪的堡</dc:creator>
  <cp:lastModifiedBy>windows7</cp:lastModifiedBy>
  <cp:revision>2</cp:revision>
  <dcterms:created xsi:type="dcterms:W3CDTF">2019-12-05T01:29:00Z</dcterms:created>
  <dcterms:modified xsi:type="dcterms:W3CDTF">2019-12-05T01:29:00Z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